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4B07" w14:textId="77777777" w:rsidR="0043648A" w:rsidRDefault="00000000">
      <w:pPr>
        <w:pStyle w:val="Bezodstpw"/>
        <w:ind w:firstLine="56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1</w:t>
      </w:r>
    </w:p>
    <w:p w14:paraId="60F12D06" w14:textId="77777777" w:rsidR="0043648A" w:rsidRDefault="00000000">
      <w:pPr>
        <w:pStyle w:val="Bezodstpw"/>
        <w:ind w:left="5664" w:firstLine="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Regulaminu gospodarowania środkami</w:t>
      </w:r>
      <w:r>
        <w:rPr>
          <w:rFonts w:ascii="Times New Roman" w:hAnsi="Times New Roman"/>
          <w:sz w:val="18"/>
          <w:szCs w:val="18"/>
        </w:rPr>
        <w:br/>
        <w:t xml:space="preserve">ZFŚS w Domu Pomocy Społecznej w Krzyżanowicach </w:t>
      </w:r>
    </w:p>
    <w:p w14:paraId="1F592529" w14:textId="77777777" w:rsidR="0043648A" w:rsidRDefault="0043648A">
      <w:pPr>
        <w:pStyle w:val="Bezodstpw"/>
        <w:ind w:firstLine="6096"/>
        <w:rPr>
          <w:rFonts w:ascii="Times New Roman" w:hAnsi="Times New Roman"/>
          <w:color w:val="FF0000"/>
          <w:sz w:val="18"/>
          <w:szCs w:val="18"/>
        </w:rPr>
      </w:pPr>
    </w:p>
    <w:p w14:paraId="39F3518A" w14:textId="77777777" w:rsidR="0043648A" w:rsidRDefault="0043648A">
      <w:pPr>
        <w:pStyle w:val="Bezodstpw"/>
        <w:ind w:firstLine="6096"/>
        <w:rPr>
          <w:rFonts w:ascii="Times New Roman" w:hAnsi="Times New Roman"/>
          <w:color w:val="FF0000"/>
          <w:sz w:val="18"/>
          <w:szCs w:val="18"/>
        </w:rPr>
      </w:pPr>
    </w:p>
    <w:p w14:paraId="468BE516" w14:textId="77777777" w:rsidR="0043648A" w:rsidRDefault="0043648A">
      <w:pPr>
        <w:pStyle w:val="Bezodstpw"/>
        <w:ind w:firstLine="6096"/>
        <w:rPr>
          <w:rFonts w:ascii="Times New Roman" w:hAnsi="Times New Roman"/>
          <w:color w:val="FF0000"/>
          <w:sz w:val="18"/>
          <w:szCs w:val="18"/>
        </w:rPr>
      </w:pPr>
    </w:p>
    <w:p w14:paraId="7FE0618B" w14:textId="77777777" w:rsidR="004364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Nazwisko i Imię: …………………………………………………</w:t>
      </w:r>
    </w:p>
    <w:p w14:paraId="5E0B088E" w14:textId="77777777" w:rsidR="004364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Stanowisko: ………………………………………………………</w:t>
      </w:r>
    </w:p>
    <w:p w14:paraId="6854218D" w14:textId="77777777" w:rsidR="0043648A" w:rsidRDefault="0043648A">
      <w:pPr>
        <w:rPr>
          <w:rFonts w:ascii="Times New Roman" w:eastAsia="Tahoma" w:hAnsi="Times New Roman"/>
          <w:b/>
          <w:bCs/>
          <w:color w:val="FF0000"/>
        </w:rPr>
      </w:pPr>
    </w:p>
    <w:p w14:paraId="7E9802A0" w14:textId="77777777" w:rsidR="0043648A" w:rsidRDefault="0043648A">
      <w:pPr>
        <w:rPr>
          <w:rFonts w:ascii="Times New Roman" w:eastAsia="Tahoma" w:hAnsi="Times New Roman"/>
          <w:b/>
          <w:bCs/>
          <w:color w:val="FF0000"/>
        </w:rPr>
      </w:pPr>
    </w:p>
    <w:p w14:paraId="28A99D40" w14:textId="77777777" w:rsidR="0043648A" w:rsidRDefault="0043648A">
      <w:pPr>
        <w:rPr>
          <w:rFonts w:ascii="Times New Roman" w:eastAsia="Tahoma" w:hAnsi="Times New Roman"/>
          <w:b/>
          <w:bCs/>
          <w:color w:val="FF0000"/>
        </w:rPr>
      </w:pPr>
    </w:p>
    <w:p w14:paraId="0E027419" w14:textId="77777777" w:rsidR="0043648A" w:rsidRDefault="00000000">
      <w:pPr>
        <w:jc w:val="center"/>
        <w:rPr>
          <w:rFonts w:ascii="Times New Roman" w:eastAsia="Tahoma" w:hAnsi="Times New Roman"/>
          <w:b/>
          <w:bCs/>
          <w:sz w:val="24"/>
          <w:szCs w:val="24"/>
        </w:rPr>
      </w:pPr>
      <w:r>
        <w:rPr>
          <w:rFonts w:ascii="Times New Roman" w:eastAsia="Tahoma" w:hAnsi="Times New Roman"/>
          <w:b/>
          <w:bCs/>
          <w:sz w:val="24"/>
          <w:szCs w:val="24"/>
        </w:rPr>
        <w:t xml:space="preserve">OŚWIADCZENIE </w:t>
      </w:r>
      <w:r>
        <w:rPr>
          <w:rFonts w:ascii="Times New Roman" w:eastAsia="Tahoma" w:hAnsi="Times New Roman"/>
          <w:b/>
          <w:bCs/>
          <w:sz w:val="24"/>
          <w:szCs w:val="24"/>
        </w:rPr>
        <w:br/>
        <w:t>O DOCHODACH ZA ……  ROK</w:t>
      </w:r>
    </w:p>
    <w:p w14:paraId="0F2CA060" w14:textId="77777777" w:rsidR="0043648A" w:rsidRDefault="0043648A">
      <w:pPr>
        <w:widowControl w:val="0"/>
        <w:spacing w:after="0"/>
        <w:jc w:val="both"/>
        <w:textAlignment w:val="auto"/>
        <w:rPr>
          <w:rFonts w:ascii="Times New Roman" w:eastAsia="Tahoma" w:hAnsi="Times New Roman"/>
        </w:rPr>
      </w:pPr>
    </w:p>
    <w:p w14:paraId="3E114CAE" w14:textId="21A039CA" w:rsidR="0043648A" w:rsidRDefault="00000000">
      <w:pPr>
        <w:spacing w:after="0"/>
        <w:jc w:val="both"/>
      </w:pPr>
      <w:r>
        <w:rPr>
          <w:rFonts w:ascii="Times New Roman" w:hAnsi="Times New Roman"/>
        </w:rPr>
        <w:t>Na podstawie §10 ust 1 regulaminu, stanowiącego załącznik do Zarządzenia Nr 7 Dyrektora Domu Pomocy Społecznej z dnia 16.01.2023</w:t>
      </w:r>
      <w:r>
        <w:rPr>
          <w:rFonts w:ascii="Times New Roman" w:hAnsi="Times New Roman"/>
          <w:color w:val="CC0066"/>
        </w:rPr>
        <w:t xml:space="preserve"> </w:t>
      </w:r>
      <w:r>
        <w:rPr>
          <w:rFonts w:ascii="Times New Roman" w:hAnsi="Times New Roman"/>
        </w:rPr>
        <w:t>roku oświadczam, że średni miesięczny dochód* na osobę w rodzinie pozostającej we wspólnym gospodarstwem domowym** mieści się w przedziale:</w:t>
      </w:r>
    </w:p>
    <w:p w14:paraId="38B785D4" w14:textId="77777777" w:rsidR="0043648A" w:rsidRDefault="0043648A">
      <w:pPr>
        <w:spacing w:after="0"/>
        <w:ind w:firstLine="708"/>
        <w:jc w:val="both"/>
        <w:rPr>
          <w:rFonts w:ascii="Times New Roman" w:hAnsi="Times New Roman"/>
        </w:rPr>
      </w:pPr>
    </w:p>
    <w:p w14:paraId="7395EEF4" w14:textId="77777777" w:rsidR="0043648A" w:rsidRDefault="00000000">
      <w:pPr>
        <w:spacing w:after="0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23960" wp14:editId="105FCDE7">
                <wp:simplePos x="0" y="0"/>
                <wp:positionH relativeFrom="column">
                  <wp:posOffset>223561</wp:posOffset>
                </wp:positionH>
                <wp:positionV relativeFrom="paragraph">
                  <wp:posOffset>5760</wp:posOffset>
                </wp:positionV>
                <wp:extent cx="142875" cy="142875"/>
                <wp:effectExtent l="0" t="0" r="9525" b="9525"/>
                <wp:wrapNone/>
                <wp:docPr id="62450799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21304C" w14:textId="77777777" w:rsidR="0043648A" w:rsidRDefault="0043648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23960" id="Prostokąt 2" o:spid="_x0000_s1026" style="position:absolute;left:0;text-align:left;margin-left:17.6pt;margin-top:.45pt;width:11.25pt;height:1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" strokecolor="#70ad47" strokeweight=".35mm">
                <v:textbox inset="0,0,0,0">
                  <w:txbxContent>
                    <w:p w14:paraId="6721304C" w14:textId="77777777" w:rsidR="0043648A" w:rsidRDefault="0043648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do 2.600zł.</w:t>
      </w:r>
    </w:p>
    <w:p w14:paraId="59FCF7C8" w14:textId="77777777" w:rsidR="0043648A" w:rsidRDefault="0043648A">
      <w:pPr>
        <w:spacing w:after="0"/>
        <w:ind w:firstLine="708"/>
        <w:jc w:val="both"/>
        <w:rPr>
          <w:rFonts w:ascii="Times New Roman" w:hAnsi="Times New Roman"/>
        </w:rPr>
      </w:pPr>
    </w:p>
    <w:p w14:paraId="58BA9822" w14:textId="77777777" w:rsidR="0043648A" w:rsidRDefault="00000000">
      <w:pPr>
        <w:spacing w:after="0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AC8F8" wp14:editId="09ACB8D3">
                <wp:simplePos x="0" y="0"/>
                <wp:positionH relativeFrom="column">
                  <wp:posOffset>209516</wp:posOffset>
                </wp:positionH>
                <wp:positionV relativeFrom="paragraph">
                  <wp:posOffset>8997</wp:posOffset>
                </wp:positionV>
                <wp:extent cx="142875" cy="142875"/>
                <wp:effectExtent l="0" t="0" r="9525" b="9525"/>
                <wp:wrapNone/>
                <wp:docPr id="125447382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1A75A1" w14:textId="77777777" w:rsidR="0043648A" w:rsidRDefault="0043648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AC8F8" id="Prostokąt 3" o:spid="_x0000_s1027" style="position:absolute;left:0;text-align:left;margin-left:16.5pt;margin-top:.7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" strokecolor="#70ad47" strokeweight=".35mm">
                <v:textbox inset="0,0,0,0">
                  <w:txbxContent>
                    <w:p w14:paraId="5B1A75A1" w14:textId="77777777" w:rsidR="0043648A" w:rsidRDefault="0043648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od 2.601zł. do 4.000zł.</w:t>
      </w:r>
    </w:p>
    <w:p w14:paraId="096B4073" w14:textId="77777777" w:rsidR="0043648A" w:rsidRDefault="0043648A">
      <w:pPr>
        <w:spacing w:after="0"/>
        <w:ind w:firstLine="708"/>
        <w:jc w:val="both"/>
        <w:rPr>
          <w:rFonts w:ascii="Times New Roman" w:hAnsi="Times New Roman"/>
        </w:rPr>
      </w:pPr>
    </w:p>
    <w:p w14:paraId="7294250F" w14:textId="1C65E5AC" w:rsidR="0043648A" w:rsidRDefault="00000000">
      <w:pPr>
        <w:spacing w:after="0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23B2B41" wp14:editId="72F723B8">
                <wp:simplePos x="0" y="0"/>
                <wp:positionH relativeFrom="column">
                  <wp:posOffset>209516</wp:posOffset>
                </wp:positionH>
                <wp:positionV relativeFrom="paragraph">
                  <wp:posOffset>8997</wp:posOffset>
                </wp:positionV>
                <wp:extent cx="142875" cy="142875"/>
                <wp:effectExtent l="0" t="0" r="9525" b="9525"/>
                <wp:wrapNone/>
                <wp:docPr id="142829842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FBC97A" w14:textId="77777777" w:rsidR="0043648A" w:rsidRDefault="0043648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B2B41" id="Prostokąt 4" o:spid="_x0000_s1028" style="position:absolute;left:0;text-align:left;margin-left:16.5pt;margin-top:.7pt;width:11.25pt;height:11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" strokecolor="#70ad47" strokeweight=".35mm">
                <v:textbox inset="0,0,0,0">
                  <w:txbxContent>
                    <w:p w14:paraId="50FBC97A" w14:textId="77777777" w:rsidR="0043648A" w:rsidRDefault="0043648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powyżej</w:t>
      </w:r>
      <w:r w:rsidR="00B20E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4.000zł.</w:t>
      </w:r>
    </w:p>
    <w:p w14:paraId="385EB3E0" w14:textId="77777777" w:rsidR="0043648A" w:rsidRDefault="0043648A">
      <w:pPr>
        <w:pStyle w:val="Akapitzlist"/>
        <w:spacing w:after="0"/>
        <w:jc w:val="both"/>
        <w:rPr>
          <w:rFonts w:ascii="Times New Roman" w:hAnsi="Times New Roman"/>
        </w:rPr>
      </w:pPr>
    </w:p>
    <w:p w14:paraId="242762C8" w14:textId="77777777" w:rsidR="0043648A" w:rsidRDefault="00000000">
      <w:pPr>
        <w:autoSpaceDE w:val="0"/>
        <w:spacing w:after="0" w:line="360" w:lineRule="auto"/>
        <w:jc w:val="both"/>
      </w:pPr>
      <w:r>
        <w:rPr>
          <w:rFonts w:ascii="Baskerville Old Face" w:hAnsi="Baskerville Old Face"/>
          <w:i/>
          <w:iCs/>
        </w:rPr>
        <w:t>zaznaczy</w:t>
      </w:r>
      <w:r>
        <w:rPr>
          <w:rFonts w:cs="Calibri"/>
          <w:i/>
          <w:iCs/>
        </w:rPr>
        <w:t>ć</w:t>
      </w:r>
      <w:r>
        <w:rPr>
          <w:rFonts w:ascii="Baskerville Old Face" w:hAnsi="Baskerville Old Face"/>
          <w:i/>
          <w:iCs/>
        </w:rPr>
        <w:t xml:space="preserve"> w</w:t>
      </w:r>
      <w:r>
        <w:rPr>
          <w:rFonts w:cs="Calibri"/>
          <w:i/>
          <w:iCs/>
        </w:rPr>
        <w:t>ł</w:t>
      </w:r>
      <w:r>
        <w:rPr>
          <w:rFonts w:ascii="Baskerville Old Face" w:hAnsi="Baskerville Old Face"/>
          <w:i/>
          <w:iCs/>
        </w:rPr>
        <w:t>a</w:t>
      </w:r>
      <w:r>
        <w:rPr>
          <w:rFonts w:cs="Calibri"/>
          <w:i/>
          <w:iCs/>
        </w:rPr>
        <w:t>ś</w:t>
      </w:r>
      <w:r>
        <w:rPr>
          <w:rFonts w:ascii="Baskerville Old Face" w:hAnsi="Baskerville Old Face"/>
          <w:i/>
          <w:iCs/>
        </w:rPr>
        <w:t>ciwy kwadrat „X”</w:t>
      </w:r>
    </w:p>
    <w:p w14:paraId="1605544C" w14:textId="77777777" w:rsidR="0043648A" w:rsidRDefault="0043648A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657F9F94" w14:textId="77777777" w:rsidR="0043648A" w:rsidRDefault="00000000">
      <w:pPr>
        <w:autoSpaceDE w:val="0"/>
        <w:spacing w:after="0" w:line="360" w:lineRule="auto"/>
        <w:jc w:val="both"/>
      </w:pPr>
      <w:r>
        <w:rPr>
          <w:rFonts w:ascii="Times New Roman" w:hAnsi="Times New Roman"/>
        </w:rPr>
        <w:t>Prawdziwość wyżej przedstawionych danych potwierdzam własnoręcznym podpisem pod odpowiedzialnością karną.</w:t>
      </w:r>
    </w:p>
    <w:p w14:paraId="6C19E4E7" w14:textId="77777777" w:rsidR="0043648A" w:rsidRDefault="0043648A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386F6096" w14:textId="77777777" w:rsidR="0043648A" w:rsidRDefault="0043648A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23D93F46" w14:textId="77777777" w:rsidR="0043648A" w:rsidRDefault="0043648A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605D1FAB" w14:textId="77777777" w:rsidR="0043648A" w:rsidRDefault="00000000">
      <w:pPr>
        <w:autoSpaceDE w:val="0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</w:t>
      </w:r>
    </w:p>
    <w:p w14:paraId="6F94C8A5" w14:textId="77777777" w:rsidR="0043648A" w:rsidRDefault="00000000">
      <w:pPr>
        <w:autoSpaceDE w:val="0"/>
        <w:spacing w:after="0"/>
        <w:ind w:firstLine="141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(data)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/>
          <w:sz w:val="16"/>
          <w:szCs w:val="16"/>
        </w:rPr>
        <w:t>czytelny podpis)</w:t>
      </w:r>
    </w:p>
    <w:p w14:paraId="39E266DD" w14:textId="77777777" w:rsidR="0043648A" w:rsidRDefault="0043648A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3D910EF7" w14:textId="77777777" w:rsidR="0043648A" w:rsidRDefault="0043648A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00F7FC0A" w14:textId="77777777" w:rsidR="0043648A" w:rsidRDefault="0043648A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448CCB19" w14:textId="77777777" w:rsidR="0043648A" w:rsidRDefault="0043648A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68585227" w14:textId="77777777" w:rsidR="0043648A" w:rsidRDefault="0043648A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1F547FD5" w14:textId="77777777" w:rsidR="0043648A" w:rsidRDefault="0043648A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07B8C3CE" w14:textId="77777777" w:rsidR="0043648A" w:rsidRDefault="0043648A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563C7CDE" w14:textId="77777777" w:rsidR="0043648A" w:rsidRDefault="0043648A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698F31FA" w14:textId="77777777" w:rsidR="0043648A" w:rsidRDefault="0043648A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357D4226" w14:textId="77777777" w:rsidR="0043648A" w:rsidRDefault="0043648A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215F8F16" w14:textId="77777777" w:rsidR="0043648A" w:rsidRDefault="0043648A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6A010C51" w14:textId="77777777" w:rsidR="0043648A" w:rsidRDefault="00000000">
      <w:pPr>
        <w:spacing w:after="0" w:line="360" w:lineRule="auto"/>
        <w:jc w:val="both"/>
      </w:pPr>
      <w:r>
        <w:rPr>
          <w:rFonts w:ascii="Times New Roman" w:hAnsi="Times New Roman"/>
          <w:sz w:val="18"/>
          <w:szCs w:val="18"/>
        </w:rPr>
        <w:t xml:space="preserve">* średni miesięczny dochód brutto – </w:t>
      </w:r>
      <w:proofErr w:type="gramStart"/>
      <w:r>
        <w:rPr>
          <w:rFonts w:ascii="Times New Roman" w:hAnsi="Times New Roman"/>
          <w:sz w:val="18"/>
          <w:szCs w:val="18"/>
        </w:rPr>
        <w:t>to  łączny</w:t>
      </w:r>
      <w:proofErr w:type="gramEnd"/>
      <w:r>
        <w:rPr>
          <w:rFonts w:ascii="Times New Roman" w:hAnsi="Times New Roman"/>
          <w:sz w:val="18"/>
          <w:szCs w:val="18"/>
        </w:rPr>
        <w:t xml:space="preserve"> dochód brutto ze wszystkich źródeł </w:t>
      </w:r>
      <w:bookmarkStart w:id="0" w:name="_Hlk123041747"/>
      <w:r>
        <w:rPr>
          <w:rFonts w:ascii="Times New Roman" w:hAnsi="Times New Roman"/>
          <w:sz w:val="18"/>
          <w:szCs w:val="18"/>
        </w:rPr>
        <w:t>osiągnięty przez wszystkie osoby prowadzące z osobą uprawnioną wspólne gospodarstwo domowe z roku poprzedniego,</w:t>
      </w:r>
      <w:bookmarkEnd w:id="0"/>
      <w:r>
        <w:rPr>
          <w:rFonts w:ascii="Times New Roman" w:hAnsi="Times New Roman"/>
          <w:sz w:val="18"/>
          <w:szCs w:val="18"/>
        </w:rPr>
        <w:t xml:space="preserve"> z wyłączeniem odprawy emerytalno-rentowej, nagrody jubileuszowej,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podzielony przez 12 i liczbę członków rodziny prowadzących wspólne gospodarstwo domowe.</w:t>
      </w:r>
    </w:p>
    <w:p w14:paraId="45426AA6" w14:textId="77777777" w:rsidR="0043648A" w:rsidRDefault="00000000">
      <w:pPr>
        <w:spacing w:after="0" w:line="360" w:lineRule="auto"/>
        <w:jc w:val="both"/>
      </w:pPr>
      <w:r>
        <w:rPr>
          <w:rFonts w:ascii="Times New Roman" w:hAnsi="Times New Roman"/>
          <w:sz w:val="18"/>
          <w:szCs w:val="18"/>
        </w:rPr>
        <w:t>**do członków rodziny prowadzących wspólne gospodarstwo domowe zalicza się wszystkie osoby prowadzące z osobą uprawnioną wspólne gospodarstwo domowe.</w:t>
      </w:r>
    </w:p>
    <w:sectPr w:rsidR="0043648A">
      <w:pgSz w:w="11906" w:h="16838"/>
      <w:pgMar w:top="1418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3571" w14:textId="77777777" w:rsidR="00660471" w:rsidRDefault="00660471">
      <w:pPr>
        <w:spacing w:after="0"/>
      </w:pPr>
      <w:r>
        <w:separator/>
      </w:r>
    </w:p>
  </w:endnote>
  <w:endnote w:type="continuationSeparator" w:id="0">
    <w:p w14:paraId="4F5DC84C" w14:textId="77777777" w:rsidR="00660471" w:rsidRDefault="006604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7BDD" w14:textId="77777777" w:rsidR="00660471" w:rsidRDefault="0066047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2690D28" w14:textId="77777777" w:rsidR="00660471" w:rsidRDefault="006604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648A"/>
    <w:rsid w:val="0043648A"/>
    <w:rsid w:val="00660471"/>
    <w:rsid w:val="00B20E97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85DA"/>
  <w15:docId w15:val="{B3B5DB55-D366-3141-94F1-4E2EFEA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Bezodstpw">
    <w:name w:val="No Spacing"/>
    <w:pPr>
      <w:suppressAutoHyphens/>
      <w:spacing w:after="0"/>
    </w:pPr>
  </w:style>
  <w:style w:type="paragraph" w:styleId="Akapitzlist">
    <w:name w:val="List Paragraph"/>
    <w:basedOn w:val="Normalny"/>
    <w:pPr>
      <w:ind w:left="720"/>
    </w:pPr>
  </w:style>
  <w:style w:type="character" w:styleId="Uwydatnienie">
    <w:name w:val="Emphasis"/>
    <w:basedOn w:val="Domylnaczcionkaakapitu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8</dc:creator>
  <dc:description/>
  <cp:lastModifiedBy>Robert Celuch</cp:lastModifiedBy>
  <cp:revision>3</cp:revision>
  <cp:lastPrinted>2023-01-19T12:00:00Z</cp:lastPrinted>
  <dcterms:created xsi:type="dcterms:W3CDTF">2024-02-21T14:34:00Z</dcterms:created>
  <dcterms:modified xsi:type="dcterms:W3CDTF">2024-02-21T14:34:00Z</dcterms:modified>
</cp:coreProperties>
</file>