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D3DE" w14:textId="77777777" w:rsidR="00EA4C07" w:rsidRDefault="00EA4C07">
      <w:pPr>
        <w:pStyle w:val="Standard"/>
        <w:spacing w:line="480" w:lineRule="auto"/>
        <w:ind w:left="284" w:hanging="284"/>
      </w:pPr>
    </w:p>
    <w:p w14:paraId="5444EA93" w14:textId="77777777" w:rsidR="00EA4C07" w:rsidRDefault="00000000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6</w:t>
      </w:r>
    </w:p>
    <w:p w14:paraId="72E7FE10" w14:textId="77777777" w:rsidR="00EA4C07" w:rsidRDefault="00000000">
      <w:pPr>
        <w:pStyle w:val="Bezodstpw"/>
        <w:ind w:left="5664" w:firstLine="6"/>
      </w:pPr>
      <w:r>
        <w:rPr>
          <w:rFonts w:ascii="Times New Roman" w:hAnsi="Times New Roman" w:cs="Times New Roman"/>
          <w:sz w:val="18"/>
          <w:szCs w:val="18"/>
        </w:rPr>
        <w:t>do Regulaminu gospodarowania środkami</w:t>
      </w:r>
      <w:r>
        <w:rPr>
          <w:rFonts w:ascii="Times New Roman" w:hAnsi="Times New Roman" w:cs="Times New Roman"/>
          <w:sz w:val="18"/>
          <w:szCs w:val="18"/>
        </w:rPr>
        <w:br/>
        <w:t xml:space="preserve">ZFŚS w </w:t>
      </w:r>
      <w:r>
        <w:rPr>
          <w:rFonts w:ascii="Times New Roman" w:hAnsi="Times New Roman"/>
          <w:sz w:val="18"/>
          <w:szCs w:val="18"/>
        </w:rPr>
        <w:t xml:space="preserve">Domu Pomocy Społecznej w Krzyżanowicach </w:t>
      </w:r>
      <w:r>
        <w:rPr>
          <w:rFonts w:ascii="Times New Roman" w:hAnsi="Times New Roman" w:cs="Times New Roman"/>
          <w:sz w:val="18"/>
          <w:szCs w:val="18"/>
        </w:rPr>
        <w:t>w Krzyżanowicach</w:t>
      </w:r>
    </w:p>
    <w:p w14:paraId="490AA4E5" w14:textId="77777777" w:rsidR="00EA4C07" w:rsidRDefault="00EA4C07">
      <w:pPr>
        <w:pStyle w:val="Bezodstpw"/>
        <w:ind w:firstLine="6096"/>
        <w:rPr>
          <w:rFonts w:ascii="Times New Roman" w:hAnsi="Times New Roman" w:cs="Times New Roman"/>
          <w:sz w:val="18"/>
          <w:szCs w:val="18"/>
        </w:rPr>
      </w:pPr>
    </w:p>
    <w:p w14:paraId="3864D369" w14:textId="77777777" w:rsidR="00EA4C07" w:rsidRDefault="00EA4C07">
      <w:pPr>
        <w:pStyle w:val="Standard"/>
        <w:spacing w:line="480" w:lineRule="auto"/>
        <w:ind w:left="284"/>
        <w:rPr>
          <w:sz w:val="22"/>
          <w:szCs w:val="22"/>
        </w:rPr>
      </w:pPr>
    </w:p>
    <w:p w14:paraId="0F0F4468" w14:textId="77777777" w:rsidR="00EA4C07" w:rsidRDefault="00EA4C07">
      <w:pPr>
        <w:pStyle w:val="Standard"/>
        <w:spacing w:line="480" w:lineRule="auto"/>
        <w:ind w:left="284"/>
        <w:rPr>
          <w:sz w:val="22"/>
          <w:szCs w:val="22"/>
        </w:rPr>
      </w:pPr>
    </w:p>
    <w:p w14:paraId="57BFF46A" w14:textId="77777777" w:rsidR="00EA4C07" w:rsidRDefault="00EA4C07">
      <w:pPr>
        <w:pStyle w:val="Standard"/>
        <w:spacing w:line="480" w:lineRule="auto"/>
        <w:ind w:left="284"/>
        <w:rPr>
          <w:sz w:val="22"/>
          <w:szCs w:val="22"/>
        </w:rPr>
      </w:pPr>
    </w:p>
    <w:p w14:paraId="7A106DE8" w14:textId="77777777" w:rsidR="00EA4C07" w:rsidRDefault="00000000">
      <w:pPr>
        <w:pStyle w:val="Standard"/>
        <w:spacing w:line="480" w:lineRule="auto"/>
      </w:pPr>
      <w:r>
        <w:rPr>
          <w:b/>
          <w:bCs/>
          <w:sz w:val="22"/>
          <w:szCs w:val="22"/>
        </w:rPr>
        <w:t xml:space="preserve">Imię i nazwisko emeryta/rencisty </w:t>
      </w:r>
      <w:r>
        <w:rPr>
          <w:sz w:val="22"/>
          <w:szCs w:val="22"/>
        </w:rPr>
        <w:t>.................................................................................</w:t>
      </w:r>
    </w:p>
    <w:p w14:paraId="63555098" w14:textId="77777777" w:rsidR="00EA4C07" w:rsidRDefault="00000000">
      <w:pPr>
        <w:pStyle w:val="Standard"/>
        <w:spacing w:line="480" w:lineRule="auto"/>
      </w:pPr>
      <w:r>
        <w:rPr>
          <w:b/>
          <w:bCs/>
          <w:sz w:val="22"/>
          <w:szCs w:val="22"/>
        </w:rPr>
        <w:t xml:space="preserve">Adres zamieszkania </w:t>
      </w:r>
      <w:r>
        <w:rPr>
          <w:sz w:val="22"/>
          <w:szCs w:val="22"/>
        </w:rPr>
        <w:t>..............................................................................................................</w:t>
      </w:r>
    </w:p>
    <w:p w14:paraId="5B01C609" w14:textId="77777777" w:rsidR="00EA4C07" w:rsidRDefault="00000000">
      <w:pPr>
        <w:pStyle w:val="Standard"/>
        <w:spacing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FFEA" wp14:editId="686B720C">
                <wp:simplePos x="0" y="0"/>
                <wp:positionH relativeFrom="column">
                  <wp:posOffset>-349556</wp:posOffset>
                </wp:positionH>
                <wp:positionV relativeFrom="paragraph">
                  <wp:posOffset>370075</wp:posOffset>
                </wp:positionV>
                <wp:extent cx="6962771" cy="1271"/>
                <wp:effectExtent l="12700" t="12700" r="22229" b="24129"/>
                <wp:wrapNone/>
                <wp:docPr id="1872784899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1" cy="1271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97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7.5pt;margin-top:29.15pt;width:548.25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" strokeweight=".26008mm">
                <v:stroke joinstyle="miter" endcap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Nr tel. kontaktowego </w:t>
      </w:r>
      <w:r>
        <w:rPr>
          <w:sz w:val="22"/>
          <w:szCs w:val="22"/>
        </w:rPr>
        <w:t>..............................................</w:t>
      </w:r>
    </w:p>
    <w:p w14:paraId="6E1739E8" w14:textId="77777777" w:rsidR="00EA4C07" w:rsidRDefault="00000000">
      <w:pPr>
        <w:pStyle w:val="Tytu"/>
        <w:spacing w:after="60"/>
        <w:rPr>
          <w:sz w:val="28"/>
          <w:szCs w:val="28"/>
        </w:rPr>
      </w:pPr>
      <w:r>
        <w:rPr>
          <w:sz w:val="28"/>
          <w:szCs w:val="28"/>
        </w:rPr>
        <w:t>WNIOSEK o przyznanie świadczeń z ZFŚS dla emeryta/ rencisty:</w:t>
      </w:r>
    </w:p>
    <w:p w14:paraId="0C15760A" w14:textId="77777777" w:rsidR="00EA4C07" w:rsidRDefault="00EA4C07">
      <w:pPr>
        <w:pStyle w:val="Tytu"/>
        <w:spacing w:after="60"/>
        <w:rPr>
          <w:sz w:val="22"/>
          <w:szCs w:val="22"/>
        </w:rPr>
      </w:pPr>
    </w:p>
    <w:p w14:paraId="2E5E21BE" w14:textId="77777777" w:rsidR="00EA4C07" w:rsidRDefault="00000000">
      <w:pPr>
        <w:pStyle w:val="Tytu"/>
        <w:numPr>
          <w:ilvl w:val="0"/>
          <w:numId w:val="18"/>
        </w:numPr>
        <w:spacing w:after="60"/>
        <w:jc w:val="left"/>
        <w:rPr>
          <w:sz w:val="22"/>
          <w:szCs w:val="22"/>
        </w:rPr>
      </w:pPr>
      <w:r>
        <w:rPr>
          <w:sz w:val="22"/>
          <w:szCs w:val="22"/>
        </w:rPr>
        <w:t>Pomoc materialna w formie pieniężnej dla emeryta/rencisty, o której mowa w § 8 ust. 1 pkt 3.</w:t>
      </w:r>
    </w:p>
    <w:p w14:paraId="6C415422" w14:textId="77777777" w:rsidR="00EA4C07" w:rsidRDefault="00EA4C07">
      <w:pPr>
        <w:pStyle w:val="Standard"/>
        <w:jc w:val="both"/>
        <w:rPr>
          <w:sz w:val="22"/>
          <w:szCs w:val="22"/>
        </w:rPr>
      </w:pPr>
    </w:p>
    <w:p w14:paraId="21457B96" w14:textId="77777777" w:rsidR="00EA4C07" w:rsidRDefault="00000000">
      <w:pPr>
        <w:pStyle w:val="Standard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31F7B" wp14:editId="7BDBABD0">
                <wp:simplePos x="0" y="0"/>
                <wp:positionH relativeFrom="column">
                  <wp:posOffset>-339836</wp:posOffset>
                </wp:positionH>
                <wp:positionV relativeFrom="paragraph">
                  <wp:posOffset>212040</wp:posOffset>
                </wp:positionV>
                <wp:extent cx="7000874" cy="1271"/>
                <wp:effectExtent l="12700" t="12700" r="22226" b="24129"/>
                <wp:wrapNone/>
                <wp:docPr id="1782163585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4" cy="1271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1C40C" id="Łącznik prosty ze strzałką 3" o:spid="_x0000_s1026" type="#_x0000_t32" style="position:absolute;margin-left:-26.75pt;margin-top:16.7pt;width:551.25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" strokeweight=".26008mm">
                <v:stroke joinstyle="miter" endcap="square"/>
              </v:shape>
            </w:pict>
          </mc:Fallback>
        </mc:AlternateContent>
      </w:r>
    </w:p>
    <w:p w14:paraId="01A2FE3D" w14:textId="77777777" w:rsidR="00EA4C07" w:rsidRDefault="00EA4C07">
      <w:pPr>
        <w:pStyle w:val="Standard"/>
        <w:rPr>
          <w:b/>
          <w:sz w:val="22"/>
          <w:szCs w:val="22"/>
        </w:rPr>
      </w:pPr>
    </w:p>
    <w:p w14:paraId="65002E58" w14:textId="77777777" w:rsidR="00EA4C07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Świadczenie proszę przekazać na następujący rachunek bankowy:</w:t>
      </w:r>
    </w:p>
    <w:p w14:paraId="52FECB0C" w14:textId="77777777" w:rsidR="00EA4C07" w:rsidRDefault="00EA4C07">
      <w:pPr>
        <w:pStyle w:val="Standard"/>
        <w:jc w:val="both"/>
      </w:pPr>
    </w:p>
    <w:p w14:paraId="13C071F0" w14:textId="77777777" w:rsidR="00EA4C07" w:rsidRDefault="00EA4C07">
      <w:pPr>
        <w:pStyle w:val="Standard"/>
        <w:jc w:val="both"/>
      </w:pPr>
    </w:p>
    <w:p w14:paraId="58DFD136" w14:textId="77777777" w:rsidR="00EA4C07" w:rsidRDefault="00EA4C07">
      <w:pPr>
        <w:pStyle w:val="Standard"/>
        <w:jc w:val="both"/>
      </w:pPr>
    </w:p>
    <w:p w14:paraId="1D69FA55" w14:textId="77777777" w:rsidR="00EA4C07" w:rsidRDefault="00000000">
      <w:pPr>
        <w:pStyle w:val="Standard"/>
        <w:jc w:val="both"/>
      </w:pPr>
      <w:r>
        <w:t>……………………………………………………. ………………………………………………………………………</w:t>
      </w:r>
    </w:p>
    <w:p w14:paraId="05B55012" w14:textId="77777777" w:rsidR="00EA4C07" w:rsidRDefault="00000000">
      <w:pPr>
        <w:pStyle w:val="Standard"/>
        <w:ind w:left="708" w:firstLine="708"/>
        <w:jc w:val="both"/>
      </w:pPr>
      <w:r>
        <w:t xml:space="preserve">(Nazwa Banku) </w:t>
      </w:r>
      <w:r>
        <w:tab/>
      </w:r>
      <w:r>
        <w:tab/>
      </w:r>
      <w:r>
        <w:tab/>
      </w:r>
      <w:r>
        <w:tab/>
      </w:r>
      <w:r>
        <w:tab/>
        <w:t>(Nr. rachunku bankowego)</w:t>
      </w:r>
    </w:p>
    <w:p w14:paraId="17CD7711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405D8751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5F1CF47B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74DC0C84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38D90B21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798CCF78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2A0030AC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457F68C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1D9A3E51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41555AA7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02839F79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0E89A087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50E01E08" w14:textId="77777777" w:rsidR="00EA4C07" w:rsidRDefault="00EA4C07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40ECF239" w14:textId="77777777" w:rsidR="00EA4C07" w:rsidRDefault="00000000">
      <w:pPr>
        <w:pStyle w:val="Tekstpodstawowy2"/>
        <w:rPr>
          <w:rFonts w:ascii="Times New Roman" w:hAnsi="Times New Roman" w:cs="Times New Roman"/>
          <w:b/>
          <w:i w:val="0"/>
          <w:sz w:val="16"/>
          <w:szCs w:val="16"/>
        </w:rPr>
      </w:pPr>
      <w:r>
        <w:rPr>
          <w:rFonts w:ascii="Times New Roman" w:hAnsi="Times New Roman" w:cs="Times New Roman"/>
          <w:b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…………………………………………….</w:t>
      </w:r>
    </w:p>
    <w:p w14:paraId="5D153BF6" w14:textId="77777777" w:rsidR="00EA4C07" w:rsidRDefault="00000000">
      <w:pPr>
        <w:pStyle w:val="Tekstpodstawowy2"/>
      </w:pP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b/>
          <w:i w:val="0"/>
          <w:sz w:val="16"/>
          <w:szCs w:val="16"/>
        </w:rPr>
        <w:tab/>
      </w:r>
      <w:r>
        <w:rPr>
          <w:rFonts w:ascii="Times New Roman" w:hAnsi="Times New Roman" w:cs="Times New Roman"/>
          <w:i w:val="0"/>
          <w:sz w:val="16"/>
          <w:szCs w:val="16"/>
        </w:rPr>
        <w:t>(data i podpis emeryta/rencisty)</w:t>
      </w:r>
    </w:p>
    <w:p w14:paraId="12AA429B" w14:textId="77777777" w:rsidR="00EA4C07" w:rsidRDefault="00EA4C07">
      <w:pPr>
        <w:pStyle w:val="Standard"/>
        <w:jc w:val="both"/>
      </w:pPr>
    </w:p>
    <w:sectPr w:rsidR="00EA4C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340" w:left="1418" w:header="22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1CC4" w14:textId="77777777" w:rsidR="00555FEC" w:rsidRDefault="00555FEC">
      <w:r>
        <w:separator/>
      </w:r>
    </w:p>
  </w:endnote>
  <w:endnote w:type="continuationSeparator" w:id="0">
    <w:p w14:paraId="47155113" w14:textId="77777777" w:rsidR="00555FEC" w:rsidRDefault="005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D8B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9693" w14:textId="77777777" w:rsidR="00000000" w:rsidRDefault="00000000">
    <w:pPr>
      <w:pStyle w:val="Stopka"/>
      <w:jc w:val="right"/>
      <w:rPr>
        <w:b/>
        <w:bCs/>
        <w:sz w:val="18"/>
      </w:rPr>
    </w:pPr>
    <w:r>
      <w:rPr>
        <w:b/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9949" w14:textId="77777777" w:rsidR="00555FEC" w:rsidRDefault="00555FEC">
      <w:r>
        <w:rPr>
          <w:color w:val="000000"/>
        </w:rPr>
        <w:separator/>
      </w:r>
    </w:p>
  </w:footnote>
  <w:footnote w:type="continuationSeparator" w:id="0">
    <w:p w14:paraId="7127EE54" w14:textId="77777777" w:rsidR="00555FEC" w:rsidRDefault="0055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63E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57A12" wp14:editId="4B78D71C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10798" b="5083"/>
              <wp:wrapSquare wrapText="bothSides"/>
              <wp:docPr id="34938927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E12D74" w14:textId="77777777" w:rsidR="00000000" w:rsidRDefault="00000000">
                          <w:pPr>
                            <w:pStyle w:val="Nagwek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57A12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" filled="f" stroked="f">
              <v:textbox style="mso-fit-shape-to-text:t" inset="0,0,0,0">
                <w:txbxContent>
                  <w:p w14:paraId="75E12D74" w14:textId="77777777" w:rsidR="00000000" w:rsidRDefault="00000000">
                    <w:pPr>
                      <w:pStyle w:val="Nagwek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83AC" w14:textId="77777777" w:rsidR="00000000" w:rsidRDefault="00000000">
    <w:pPr>
      <w:pStyle w:val="Nagwek"/>
      <w:tabs>
        <w:tab w:val="left" w:pos="6379"/>
      </w:tabs>
      <w:rPr>
        <w:i/>
        <w:iCs/>
        <w:sz w:val="16"/>
        <w:szCs w:val="16"/>
      </w:rPr>
    </w:pPr>
  </w:p>
  <w:p w14:paraId="10035260" w14:textId="77777777" w:rsidR="00000000" w:rsidRDefault="00000000">
    <w:pPr>
      <w:pStyle w:val="Nagwek"/>
      <w:tabs>
        <w:tab w:val="left" w:pos="6379"/>
      </w:tabs>
      <w:rPr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5E6"/>
    <w:multiLevelType w:val="multilevel"/>
    <w:tmpl w:val="B9F47CC2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7E0"/>
    <w:multiLevelType w:val="multilevel"/>
    <w:tmpl w:val="3882317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C6"/>
    <w:multiLevelType w:val="multilevel"/>
    <w:tmpl w:val="0C3A86F4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DDF"/>
    <w:multiLevelType w:val="multilevel"/>
    <w:tmpl w:val="5D40F98E"/>
    <w:styleLink w:val="WW8Num15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49722D0"/>
    <w:multiLevelType w:val="multilevel"/>
    <w:tmpl w:val="72FC9D22"/>
    <w:styleLink w:val="WW8Num7"/>
    <w:lvl w:ilvl="0">
      <w:numFmt w:val="bullet"/>
      <w:lvlText w:val=""/>
      <w:lvlJc w:val="left"/>
      <w:pPr>
        <w:ind w:left="928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 w:cs="Wingdings"/>
      </w:rPr>
    </w:lvl>
  </w:abstractNum>
  <w:abstractNum w:abstractNumId="5" w15:restartNumberingAfterBreak="0">
    <w:nsid w:val="15AF1830"/>
    <w:multiLevelType w:val="multilevel"/>
    <w:tmpl w:val="327C2378"/>
    <w:styleLink w:val="WW8Num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3892"/>
    <w:multiLevelType w:val="multilevel"/>
    <w:tmpl w:val="EC3086EA"/>
    <w:styleLink w:val="WW8Num1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3BF562C"/>
    <w:multiLevelType w:val="multilevel"/>
    <w:tmpl w:val="550C0576"/>
    <w:styleLink w:val="WW8Num11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C2B77FC"/>
    <w:multiLevelType w:val="multilevel"/>
    <w:tmpl w:val="8416ACE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65179"/>
    <w:multiLevelType w:val="multilevel"/>
    <w:tmpl w:val="A2D8D4FE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202A6"/>
    <w:multiLevelType w:val="multilevel"/>
    <w:tmpl w:val="A4225460"/>
    <w:styleLink w:val="WW8Num17"/>
    <w:lvl w:ilvl="0">
      <w:numFmt w:val="bullet"/>
      <w:lvlText w:val=""/>
      <w:lvlJc w:val="left"/>
      <w:pPr>
        <w:ind w:left="765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11" w15:restartNumberingAfterBreak="0">
    <w:nsid w:val="64352090"/>
    <w:multiLevelType w:val="multilevel"/>
    <w:tmpl w:val="FA622ED8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501156C"/>
    <w:multiLevelType w:val="multilevel"/>
    <w:tmpl w:val="29305A6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12FB"/>
    <w:multiLevelType w:val="multilevel"/>
    <w:tmpl w:val="C7EC2EAC"/>
    <w:styleLink w:val="WW8Num2"/>
    <w:lvl w:ilvl="0">
      <w:numFmt w:val="bullet"/>
      <w:lvlText w:val=""/>
      <w:lvlJc w:val="left"/>
      <w:pPr>
        <w:ind w:left="63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1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8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85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92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9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07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14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150" w:hanging="360"/>
      </w:pPr>
      <w:rPr>
        <w:rFonts w:ascii="Wingdings" w:hAnsi="Wingdings" w:cs="Wingdings"/>
      </w:rPr>
    </w:lvl>
  </w:abstractNum>
  <w:abstractNum w:abstractNumId="14" w15:restartNumberingAfterBreak="0">
    <w:nsid w:val="6F654D33"/>
    <w:multiLevelType w:val="multilevel"/>
    <w:tmpl w:val="BB240E1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D11AA"/>
    <w:multiLevelType w:val="multilevel"/>
    <w:tmpl w:val="C0EE1ED6"/>
    <w:styleLink w:val="WW8Num8"/>
    <w:lvl w:ilvl="0">
      <w:numFmt w:val="bullet"/>
      <w:lvlText w:val=""/>
      <w:lvlJc w:val="left"/>
      <w:pPr>
        <w:ind w:left="720" w:hanging="360"/>
      </w:pPr>
      <w:rPr>
        <w:rFonts w:ascii="Symbol" w:hAnsi="Symbol" w:cs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B024C2F"/>
    <w:multiLevelType w:val="multilevel"/>
    <w:tmpl w:val="ED602A0A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15502">
    <w:abstractNumId w:val="6"/>
  </w:num>
  <w:num w:numId="2" w16cid:durableId="1867016745">
    <w:abstractNumId w:val="13"/>
  </w:num>
  <w:num w:numId="3" w16cid:durableId="39474581">
    <w:abstractNumId w:val="16"/>
  </w:num>
  <w:num w:numId="4" w16cid:durableId="1359817717">
    <w:abstractNumId w:val="0"/>
  </w:num>
  <w:num w:numId="5" w16cid:durableId="40911170">
    <w:abstractNumId w:val="1"/>
  </w:num>
  <w:num w:numId="6" w16cid:durableId="486095175">
    <w:abstractNumId w:val="8"/>
  </w:num>
  <w:num w:numId="7" w16cid:durableId="1268075801">
    <w:abstractNumId w:val="4"/>
  </w:num>
  <w:num w:numId="8" w16cid:durableId="809909167">
    <w:abstractNumId w:val="15"/>
  </w:num>
  <w:num w:numId="9" w16cid:durableId="822238298">
    <w:abstractNumId w:val="11"/>
  </w:num>
  <w:num w:numId="10" w16cid:durableId="1277785664">
    <w:abstractNumId w:val="9"/>
  </w:num>
  <w:num w:numId="11" w16cid:durableId="22480309">
    <w:abstractNumId w:val="7"/>
  </w:num>
  <w:num w:numId="12" w16cid:durableId="54856423">
    <w:abstractNumId w:val="5"/>
  </w:num>
  <w:num w:numId="13" w16cid:durableId="1659767153">
    <w:abstractNumId w:val="12"/>
  </w:num>
  <w:num w:numId="14" w16cid:durableId="612980201">
    <w:abstractNumId w:val="14"/>
  </w:num>
  <w:num w:numId="15" w16cid:durableId="589193485">
    <w:abstractNumId w:val="3"/>
  </w:num>
  <w:num w:numId="16" w16cid:durableId="1482232024">
    <w:abstractNumId w:val="2"/>
  </w:num>
  <w:num w:numId="17" w16cid:durableId="635335845">
    <w:abstractNumId w:val="10"/>
  </w:num>
  <w:num w:numId="18" w16cid:durableId="15827908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4C07"/>
    <w:rsid w:val="00555FEC"/>
    <w:rsid w:val="00872C2C"/>
    <w:rsid w:val="00E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FB6E1"/>
  <w15:docId w15:val="{B3B5DB55-D366-3141-94F1-4E2EFEA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4962"/>
      <w:jc w:val="both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5387"/>
      <w:jc w:val="both"/>
      <w:outlineLvl w:val="1"/>
    </w:pPr>
    <w:rPr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ind w:firstLine="4"/>
      <w:outlineLvl w:val="4"/>
    </w:pPr>
    <w:rPr>
      <w:rFonts w:ascii="Arial" w:hAnsi="Arial" w:cs="Arial"/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i/>
    </w:rPr>
  </w:style>
  <w:style w:type="paragraph" w:customStyle="1" w:styleId="Textbodyindent">
    <w:name w:val="Text body indent"/>
    <w:basedOn w:val="Standard"/>
    <w:pPr>
      <w:ind w:firstLine="6"/>
      <w:jc w:val="both"/>
    </w:pPr>
    <w:rPr>
      <w:rFonts w:ascii="Arial" w:hAnsi="Arial" w:cs="Ari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styleId="Tekstpodstawowy3">
    <w:name w:val="Body Text 3"/>
    <w:basedOn w:val="Standard"/>
    <w:pPr>
      <w:spacing w:line="360" w:lineRule="auto"/>
      <w:jc w:val="both"/>
    </w:pPr>
    <w:rPr>
      <w:sz w:val="22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24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Endnote">
    <w:name w:val="Endnote"/>
    <w:basedOn w:val="Standard"/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position w:val="0"/>
      <w:vertAlign w:val="superscrip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3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3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3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3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Numerstrony">
    <w:name w:val="page number"/>
    <w:basedOn w:val="Domylnaczcionkaakapitu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2Znak">
    <w:name w:val="Tekst podstawowy 2 Znak"/>
    <w:rPr>
      <w:rFonts w:ascii="Arial" w:hAnsi="Arial" w:cs="Arial"/>
      <w:i/>
    </w:rPr>
  </w:style>
  <w:style w:type="character" w:customStyle="1" w:styleId="Nagwek6Znak">
    <w:name w:val="Nagłówek 6 Znak"/>
    <w:rPr>
      <w:b/>
      <w:bCs/>
      <w:sz w:val="22"/>
    </w:rPr>
  </w:style>
  <w:style w:type="character" w:customStyle="1" w:styleId="TekstpodstawowyZnak">
    <w:name w:val="Tekst podstawowy Znak"/>
    <w:rPr>
      <w:sz w:val="28"/>
    </w:rPr>
  </w:style>
  <w:style w:type="character" w:customStyle="1" w:styleId="TekstprzypisudolnegoZnak">
    <w:name w:val="Tekst przypisu dolnego Znak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BZMW</dc:creator>
  <cp:lastModifiedBy>Robert Celuch</cp:lastModifiedBy>
  <cp:revision>2</cp:revision>
  <cp:lastPrinted>2023-01-19T13:12:00Z</cp:lastPrinted>
  <dcterms:created xsi:type="dcterms:W3CDTF">2024-02-21T14:35:00Z</dcterms:created>
  <dcterms:modified xsi:type="dcterms:W3CDTF">2024-02-21T14:35:00Z</dcterms:modified>
</cp:coreProperties>
</file>